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DF68" w14:textId="77777777" w:rsidR="00FE067E" w:rsidRPr="00902D63" w:rsidRDefault="003C6034" w:rsidP="00CC1F3B">
      <w:pPr>
        <w:pStyle w:val="TitlePageOrigin"/>
        <w:rPr>
          <w:color w:val="auto"/>
        </w:rPr>
      </w:pPr>
      <w:r w:rsidRPr="00902D63">
        <w:rPr>
          <w:caps w:val="0"/>
          <w:color w:val="auto"/>
        </w:rPr>
        <w:t>WEST VIRGINIA LEGISLATURE</w:t>
      </w:r>
    </w:p>
    <w:p w14:paraId="500CA68B" w14:textId="3BA5C3B9" w:rsidR="00CD36CF" w:rsidRPr="00902D63" w:rsidRDefault="00CD36CF" w:rsidP="00CC1F3B">
      <w:pPr>
        <w:pStyle w:val="TitlePageSession"/>
        <w:rPr>
          <w:color w:val="auto"/>
        </w:rPr>
      </w:pPr>
      <w:r w:rsidRPr="00902D63">
        <w:rPr>
          <w:color w:val="auto"/>
        </w:rPr>
        <w:t>20</w:t>
      </w:r>
      <w:r w:rsidR="00EC5E63" w:rsidRPr="00902D63">
        <w:rPr>
          <w:color w:val="auto"/>
        </w:rPr>
        <w:t>2</w:t>
      </w:r>
      <w:r w:rsidR="00E4632C" w:rsidRPr="00902D63">
        <w:rPr>
          <w:color w:val="auto"/>
        </w:rPr>
        <w:t>5</w:t>
      </w:r>
      <w:r w:rsidRPr="00902D63">
        <w:rPr>
          <w:color w:val="auto"/>
        </w:rPr>
        <w:t xml:space="preserve"> </w:t>
      </w:r>
      <w:r w:rsidR="003C6034" w:rsidRPr="00902D63">
        <w:rPr>
          <w:caps w:val="0"/>
          <w:color w:val="auto"/>
        </w:rPr>
        <w:t>REGULAR SESSION</w:t>
      </w:r>
    </w:p>
    <w:p w14:paraId="105E15D0" w14:textId="77777777" w:rsidR="00CD36CF" w:rsidRPr="00902D63" w:rsidRDefault="00BF5990" w:rsidP="00CC1F3B">
      <w:pPr>
        <w:pStyle w:val="TitlePageBillPrefix"/>
        <w:rPr>
          <w:color w:val="auto"/>
        </w:rPr>
      </w:pPr>
      <w:sdt>
        <w:sdtPr>
          <w:rPr>
            <w:color w:val="auto"/>
          </w:rPr>
          <w:tag w:val="IntroDate"/>
          <w:id w:val="-1236936958"/>
          <w:placeholder>
            <w:docPart w:val="93FC59C1CF214A28B1DF0AE2D993CD70"/>
          </w:placeholder>
          <w:text/>
        </w:sdtPr>
        <w:sdtEndPr/>
        <w:sdtContent>
          <w:r w:rsidR="00AE48A0" w:rsidRPr="00902D63">
            <w:rPr>
              <w:color w:val="auto"/>
            </w:rPr>
            <w:t>Introduced</w:t>
          </w:r>
        </w:sdtContent>
      </w:sdt>
    </w:p>
    <w:p w14:paraId="047794F2" w14:textId="469B053D" w:rsidR="00CD36CF" w:rsidRPr="00902D63" w:rsidRDefault="00BF5990" w:rsidP="00CC1F3B">
      <w:pPr>
        <w:pStyle w:val="BillNumber"/>
        <w:rPr>
          <w:color w:val="auto"/>
        </w:rPr>
      </w:pPr>
      <w:sdt>
        <w:sdtPr>
          <w:rPr>
            <w:color w:val="auto"/>
          </w:rPr>
          <w:tag w:val="Chamber"/>
          <w:id w:val="893011969"/>
          <w:lock w:val="sdtLocked"/>
          <w:placeholder>
            <w:docPart w:val="D7107B5C8BAE4F7AAC8A93C094D11C21"/>
          </w:placeholder>
          <w:dropDownList>
            <w:listItem w:displayText="House" w:value="House"/>
            <w:listItem w:displayText="Senate" w:value="Senate"/>
          </w:dropDownList>
        </w:sdtPr>
        <w:sdtEndPr/>
        <w:sdtContent>
          <w:r w:rsidR="00C33434" w:rsidRPr="00902D63">
            <w:rPr>
              <w:color w:val="auto"/>
            </w:rPr>
            <w:t>House</w:t>
          </w:r>
        </w:sdtContent>
      </w:sdt>
      <w:r w:rsidR="00303684" w:rsidRPr="00902D63">
        <w:rPr>
          <w:color w:val="auto"/>
        </w:rPr>
        <w:t xml:space="preserve"> </w:t>
      </w:r>
      <w:r w:rsidR="00CD36CF" w:rsidRPr="00902D63">
        <w:rPr>
          <w:color w:val="auto"/>
        </w:rPr>
        <w:t xml:space="preserve">Bill </w:t>
      </w:r>
      <w:sdt>
        <w:sdtPr>
          <w:rPr>
            <w:color w:val="auto"/>
          </w:rPr>
          <w:tag w:val="BNum"/>
          <w:id w:val="1645317809"/>
          <w:lock w:val="sdtLocked"/>
          <w:placeholder>
            <w:docPart w:val="AD9B6332289849E78036568174331B0D"/>
          </w:placeholder>
          <w:text/>
        </w:sdtPr>
        <w:sdtEndPr/>
        <w:sdtContent>
          <w:r>
            <w:rPr>
              <w:color w:val="auto"/>
            </w:rPr>
            <w:t>3251</w:t>
          </w:r>
        </w:sdtContent>
      </w:sdt>
    </w:p>
    <w:p w14:paraId="7A99CD38" w14:textId="02CCE6B5" w:rsidR="00CD36CF" w:rsidRPr="00902D63" w:rsidRDefault="00CD36CF" w:rsidP="00CC1F3B">
      <w:pPr>
        <w:pStyle w:val="Sponsors"/>
        <w:rPr>
          <w:color w:val="auto"/>
        </w:rPr>
      </w:pPr>
      <w:r w:rsidRPr="00902D63">
        <w:rPr>
          <w:color w:val="auto"/>
        </w:rPr>
        <w:t xml:space="preserve">By </w:t>
      </w:r>
      <w:sdt>
        <w:sdtPr>
          <w:rPr>
            <w:color w:val="auto"/>
          </w:rPr>
          <w:tag w:val="Sponsors"/>
          <w:id w:val="1589585889"/>
          <w:placeholder>
            <w:docPart w:val="9EC3753A22B141158ACBDE58C37CA7A7"/>
          </w:placeholder>
          <w:text w:multiLine="1"/>
        </w:sdtPr>
        <w:sdtEndPr/>
        <w:sdtContent>
          <w:r w:rsidR="00CE2C49" w:rsidRPr="00902D63">
            <w:rPr>
              <w:color w:val="auto"/>
            </w:rPr>
            <w:t>Delegate Pushkin</w:t>
          </w:r>
        </w:sdtContent>
      </w:sdt>
    </w:p>
    <w:p w14:paraId="7962DE38" w14:textId="55004F55" w:rsidR="00E831B3" w:rsidRPr="00902D63" w:rsidRDefault="00CD36CF" w:rsidP="00CC1F3B">
      <w:pPr>
        <w:pStyle w:val="References"/>
        <w:rPr>
          <w:color w:val="auto"/>
        </w:rPr>
      </w:pPr>
      <w:r w:rsidRPr="00902D63">
        <w:rPr>
          <w:color w:val="auto"/>
        </w:rPr>
        <w:t>[</w:t>
      </w:r>
      <w:sdt>
        <w:sdtPr>
          <w:rPr>
            <w:color w:val="auto"/>
          </w:rPr>
          <w:tag w:val="References"/>
          <w:id w:val="-1043047873"/>
          <w:placeholder>
            <w:docPart w:val="05BB18343B4D45A8979322659E93BBDB"/>
          </w:placeholder>
          <w:text w:multiLine="1"/>
        </w:sdtPr>
        <w:sdtEndPr/>
        <w:sdtContent>
          <w:r w:rsidR="00BF5990">
            <w:rPr>
              <w:color w:val="auto"/>
            </w:rPr>
            <w:t>Introduced March 07, 2025; referred to the Committee on the Judiciary</w:t>
          </w:r>
        </w:sdtContent>
      </w:sdt>
      <w:r w:rsidRPr="00902D63">
        <w:rPr>
          <w:color w:val="auto"/>
        </w:rPr>
        <w:t>]</w:t>
      </w:r>
    </w:p>
    <w:p w14:paraId="60F3F45E" w14:textId="55C056CE" w:rsidR="00303684" w:rsidRPr="00902D63" w:rsidRDefault="0000526A" w:rsidP="00CC1F3B">
      <w:pPr>
        <w:pStyle w:val="TitleSection"/>
        <w:rPr>
          <w:color w:val="auto"/>
        </w:rPr>
      </w:pPr>
      <w:r w:rsidRPr="00902D63">
        <w:rPr>
          <w:color w:val="auto"/>
        </w:rPr>
        <w:lastRenderedPageBreak/>
        <w:t>A BILL</w:t>
      </w:r>
      <w:r w:rsidR="006A18FB" w:rsidRPr="00902D63">
        <w:rPr>
          <w:color w:val="auto"/>
        </w:rPr>
        <w:t xml:space="preserve"> to amend and reenact §60-4-3a </w:t>
      </w:r>
      <w:r w:rsidR="00902D63" w:rsidRPr="00902D63">
        <w:rPr>
          <w:color w:val="auto"/>
        </w:rPr>
        <w:t xml:space="preserve">and §60-7-11 </w:t>
      </w:r>
      <w:r w:rsidR="006A18FB" w:rsidRPr="00902D63">
        <w:rPr>
          <w:color w:val="auto"/>
        </w:rPr>
        <w:t>of the Code of West Virginia, 1931, as amended</w:t>
      </w:r>
      <w:r w:rsidR="00902D63" w:rsidRPr="00902D63">
        <w:rPr>
          <w:color w:val="auto"/>
        </w:rPr>
        <w:t>,</w:t>
      </w:r>
      <w:r w:rsidR="006A18FB" w:rsidRPr="00902D63">
        <w:rPr>
          <w:color w:val="auto"/>
        </w:rPr>
        <w:t xml:space="preserve"> relating to allowing a bar to purchase liquor from a distillery or a mini-distillery if it is within 10 miles of the distillery or mini-distillery and the liquor was made at the distillery or mini-distillery.</w:t>
      </w:r>
    </w:p>
    <w:p w14:paraId="09F294E4" w14:textId="77777777" w:rsidR="00303684" w:rsidRPr="00902D63" w:rsidRDefault="00303684" w:rsidP="00CC1F3B">
      <w:pPr>
        <w:pStyle w:val="EnactingClause"/>
        <w:rPr>
          <w:color w:val="auto"/>
        </w:rPr>
      </w:pPr>
      <w:r w:rsidRPr="00902D63">
        <w:rPr>
          <w:color w:val="auto"/>
        </w:rPr>
        <w:t>Be it enacted by the Legislature of West Virginia:</w:t>
      </w:r>
    </w:p>
    <w:p w14:paraId="3A46A108" w14:textId="77777777" w:rsidR="003C6034" w:rsidRPr="00902D63" w:rsidRDefault="003C6034" w:rsidP="00CC1F3B">
      <w:pPr>
        <w:pStyle w:val="EnactingClause"/>
        <w:rPr>
          <w:color w:val="auto"/>
        </w:rPr>
        <w:sectPr w:rsidR="003C6034" w:rsidRPr="00902D63" w:rsidSect="006A18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46C87A" w14:textId="77777777" w:rsidR="006A18FB" w:rsidRPr="00902D63" w:rsidRDefault="006A18FB" w:rsidP="006A18FB">
      <w:pPr>
        <w:pStyle w:val="ArticleHeading"/>
        <w:rPr>
          <w:color w:val="auto"/>
        </w:rPr>
        <w:sectPr w:rsidR="006A18FB" w:rsidRPr="00902D63" w:rsidSect="006A18FB">
          <w:type w:val="continuous"/>
          <w:pgSz w:w="12240" w:h="15840" w:code="1"/>
          <w:pgMar w:top="1440" w:right="1440" w:bottom="1440" w:left="1440" w:header="720" w:footer="720" w:gutter="0"/>
          <w:lnNumType w:countBy="1" w:restart="newSection"/>
          <w:cols w:space="720"/>
          <w:titlePg/>
          <w:docGrid w:linePitch="360"/>
        </w:sectPr>
      </w:pPr>
      <w:r w:rsidRPr="00902D63">
        <w:rPr>
          <w:color w:val="auto"/>
        </w:rPr>
        <w:t>ARTICLE 4. LICENSES.</w:t>
      </w:r>
    </w:p>
    <w:p w14:paraId="3F3A38A3" w14:textId="77777777" w:rsidR="006A18FB" w:rsidRPr="00902D63" w:rsidRDefault="006A18FB" w:rsidP="00313C9B">
      <w:pPr>
        <w:pStyle w:val="SectionHeading"/>
        <w:rPr>
          <w:color w:val="auto"/>
        </w:rPr>
        <w:sectPr w:rsidR="006A18FB" w:rsidRPr="00902D63" w:rsidSect="00C23314">
          <w:type w:val="continuous"/>
          <w:pgSz w:w="12240" w:h="15840" w:code="1"/>
          <w:pgMar w:top="1440" w:right="1440" w:bottom="1440" w:left="1440" w:header="720" w:footer="720" w:gutter="0"/>
          <w:lnNumType w:countBy="1" w:restart="newSection"/>
          <w:cols w:space="720"/>
          <w:titlePg/>
          <w:docGrid w:linePitch="360"/>
        </w:sectPr>
      </w:pPr>
      <w:r w:rsidRPr="00902D63">
        <w:rPr>
          <w:color w:val="auto"/>
        </w:rPr>
        <w:t>§60-4-3a. Distillery, mini-distillery, and micro-distillery license to manufacture and sell.</w:t>
      </w:r>
    </w:p>
    <w:p w14:paraId="13B1A180" w14:textId="77777777" w:rsidR="006A18FB" w:rsidRPr="00902D63" w:rsidRDefault="006A18FB" w:rsidP="00313C9B">
      <w:pPr>
        <w:pStyle w:val="SectionBody"/>
        <w:rPr>
          <w:color w:val="auto"/>
        </w:rPr>
      </w:pPr>
      <w:r w:rsidRPr="00902D63">
        <w:rPr>
          <w:color w:val="auto"/>
        </w:rPr>
        <w:t>(a) Sales of liquor. — An operator of a distillery, mini-distillery, or micro-distillery may offer liquor for retail sale:</w:t>
      </w:r>
    </w:p>
    <w:p w14:paraId="379B88F3" w14:textId="7F00B56C" w:rsidR="006A18FB" w:rsidRPr="00902D63" w:rsidRDefault="006A18FB" w:rsidP="00313C9B">
      <w:pPr>
        <w:pStyle w:val="SectionBody"/>
        <w:rPr>
          <w:color w:val="auto"/>
        </w:rPr>
      </w:pPr>
      <w:r w:rsidRPr="00902D63">
        <w:rPr>
          <w:color w:val="auto"/>
          <w:u w:val="single"/>
        </w:rPr>
        <w:t>(1)</w:t>
      </w:r>
      <w:r w:rsidR="009C363D" w:rsidRPr="00902D63">
        <w:rPr>
          <w:color w:val="auto"/>
          <w:u w:val="single"/>
        </w:rPr>
        <w:t xml:space="preserve"> To</w:t>
      </w:r>
      <w:r w:rsidRPr="00902D63">
        <w:rPr>
          <w:color w:val="auto"/>
        </w:rPr>
        <w:t xml:space="preserve"> </w:t>
      </w:r>
      <w:r w:rsidRPr="00902D63">
        <w:rPr>
          <w:strike/>
          <w:color w:val="auto"/>
        </w:rPr>
        <w:t>to</w:t>
      </w:r>
      <w:r w:rsidRPr="00902D63">
        <w:rPr>
          <w:color w:val="auto"/>
        </w:rPr>
        <w:t xml:space="preserve"> customers from the distillery, mini-distillery, or micro-distillery for consumption off premises only. Except for </w:t>
      </w:r>
      <w:r w:rsidRPr="00902D63">
        <w:rPr>
          <w:color w:val="auto"/>
          <w:u w:val="single"/>
        </w:rPr>
        <w:t>complimentary</w:t>
      </w:r>
      <w:r w:rsidRPr="00902D63">
        <w:rPr>
          <w:color w:val="auto"/>
        </w:rPr>
        <w:t xml:space="preserve"> samples offered pursuant to §60-6-1 of this code, customers may not consume any liquor on the premises of the distillery, mini-distillery, or micro-distillery</w:t>
      </w:r>
      <w:r w:rsidR="009C363D" w:rsidRPr="00902D63">
        <w:rPr>
          <w:color w:val="auto"/>
        </w:rPr>
        <w:t>,</w:t>
      </w:r>
      <w:r w:rsidRPr="00902D63">
        <w:rPr>
          <w:color w:val="auto"/>
        </w:rPr>
        <w:t xml:space="preserve"> </w:t>
      </w:r>
      <w:r w:rsidRPr="00902D63">
        <w:rPr>
          <w:color w:val="auto"/>
          <w:u w:val="single"/>
        </w:rPr>
        <w:t>and</w:t>
      </w:r>
      <w:r w:rsidRPr="00902D63">
        <w:rPr>
          <w:color w:val="auto"/>
        </w:rPr>
        <w:t xml:space="preserve"> except for a distillery, mini-distillery, or micro-distillery that obtains a private manufacturer club license set forth in §60-7-1 </w:t>
      </w:r>
      <w:r w:rsidRPr="00902D63">
        <w:rPr>
          <w:i/>
          <w:iCs/>
          <w:color w:val="auto"/>
        </w:rPr>
        <w:t>et seq</w:t>
      </w:r>
      <w:r w:rsidRPr="00902D63">
        <w:rPr>
          <w:color w:val="auto"/>
        </w:rPr>
        <w:t xml:space="preserve">. of this code, and a Class A retail dealer license set forth in §11-16-1 </w:t>
      </w:r>
      <w:r w:rsidRPr="00902D63">
        <w:rPr>
          <w:i/>
          <w:iCs/>
          <w:color w:val="auto"/>
        </w:rPr>
        <w:t>et seq</w:t>
      </w:r>
      <w:r w:rsidRPr="00902D63">
        <w:rPr>
          <w:color w:val="auto"/>
        </w:rPr>
        <w:t xml:space="preserve">. of the code: </w:t>
      </w:r>
      <w:r w:rsidRPr="00902D63">
        <w:rPr>
          <w:i/>
          <w:iCs/>
          <w:color w:val="auto"/>
        </w:rPr>
        <w:t>Provided</w:t>
      </w:r>
      <w:r w:rsidRPr="00902D63">
        <w:rPr>
          <w:color w:val="auto"/>
        </w:rPr>
        <w:t xml:space="preserve">, That a licensed distillery, mini-distillery, or micro-distillery may offer </w:t>
      </w:r>
      <w:r w:rsidRPr="00902D63">
        <w:rPr>
          <w:color w:val="auto"/>
          <w:u w:val="single"/>
        </w:rPr>
        <w:t>complimentary</w:t>
      </w:r>
      <w:r w:rsidRPr="00902D63">
        <w:rPr>
          <w:color w:val="auto"/>
        </w:rPr>
        <w:t xml:space="preserve">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1B0964F8" w14:textId="7809B198" w:rsidR="006A18FB" w:rsidRPr="00902D63" w:rsidRDefault="00DC6780" w:rsidP="006A18FB">
      <w:pPr>
        <w:pStyle w:val="SectionBody"/>
        <w:rPr>
          <w:rFonts w:eastAsiaTheme="minorHAnsi"/>
          <w:color w:val="auto"/>
          <w:u w:val="single"/>
        </w:rPr>
      </w:pPr>
      <w:r w:rsidRPr="00902D63">
        <w:rPr>
          <w:color w:val="auto"/>
          <w:u w:val="single"/>
        </w:rPr>
        <w:t>(</w:t>
      </w:r>
      <w:r w:rsidR="006A18FB" w:rsidRPr="00902D63">
        <w:rPr>
          <w:color w:val="auto"/>
          <w:u w:val="single"/>
        </w:rPr>
        <w:t xml:space="preserve">2) To a licensee under §60-7-1 </w:t>
      </w:r>
      <w:r w:rsidR="006A18FB" w:rsidRPr="00902D63">
        <w:rPr>
          <w:i/>
          <w:iCs/>
          <w:color w:val="auto"/>
          <w:u w:val="single"/>
        </w:rPr>
        <w:t>et seq.</w:t>
      </w:r>
      <w:r w:rsidR="006A18FB" w:rsidRPr="00902D63">
        <w:rPr>
          <w:color w:val="auto"/>
          <w:u w:val="single"/>
        </w:rPr>
        <w:t xml:space="preserve"> when the licensed operation is within 10 miles of the distillery, mini-distillery, or micro-distillery.</w:t>
      </w:r>
    </w:p>
    <w:p w14:paraId="64E1B3E8" w14:textId="1F4C4972" w:rsidR="006A18FB" w:rsidRPr="00902D63" w:rsidRDefault="006A18FB" w:rsidP="00313C9B">
      <w:pPr>
        <w:pStyle w:val="SectionBody"/>
        <w:rPr>
          <w:color w:val="auto"/>
        </w:rPr>
      </w:pPr>
      <w:r w:rsidRPr="00902D63">
        <w:rPr>
          <w:color w:val="auto"/>
        </w:rPr>
        <w:t>(b) Retail</w:t>
      </w:r>
      <w:r w:rsidR="009C363D" w:rsidRPr="00902D63">
        <w:rPr>
          <w:color w:val="auto"/>
        </w:rPr>
        <w:t xml:space="preserve"> on premises and</w:t>
      </w:r>
      <w:r w:rsidRPr="00902D63">
        <w:rPr>
          <w:color w:val="auto"/>
        </w:rPr>
        <w:t xml:space="preserve"> off-premises consumption sales. — Every licensed distillery, mini-distillery, or micro-distillery shall comply with the provisions of §60-3A-9, §60-3A-11, §60-3A-13, §60-3A-16, §60-3A-17, §60-3A-18, §60-3A-19, §60-3A-22, §60-3A-23, §60-3A-24, §60-3A-</w:t>
      </w:r>
      <w:r w:rsidRPr="00902D63">
        <w:rPr>
          <w:color w:val="auto"/>
        </w:rPr>
        <w:lastRenderedPageBreak/>
        <w:t xml:space="preserve">25, and §60-3A-26 of this code, and the provisions of §60-3-1 </w:t>
      </w:r>
      <w:r w:rsidRPr="00902D63">
        <w:rPr>
          <w:i/>
          <w:iCs/>
          <w:color w:val="auto"/>
        </w:rPr>
        <w:t>et seq</w:t>
      </w:r>
      <w:r w:rsidRPr="00902D63">
        <w:rPr>
          <w:color w:val="auto"/>
        </w:rPr>
        <w:t>.</w:t>
      </w:r>
      <w:r w:rsidR="009C363D" w:rsidRPr="00902D63">
        <w:rPr>
          <w:color w:val="auto"/>
        </w:rPr>
        <w:t>,</w:t>
      </w:r>
      <w:r w:rsidRPr="00902D63">
        <w:rPr>
          <w:color w:val="auto"/>
        </w:rPr>
        <w:t xml:space="preserve"> §60-4-1 </w:t>
      </w:r>
      <w:r w:rsidRPr="00902D63">
        <w:rPr>
          <w:i/>
          <w:iCs/>
          <w:color w:val="auto"/>
        </w:rPr>
        <w:t>et seq</w:t>
      </w:r>
      <w:r w:rsidRPr="00902D63">
        <w:rPr>
          <w:color w:val="auto"/>
        </w:rPr>
        <w:t>.</w:t>
      </w:r>
      <w:r w:rsidR="009C363D" w:rsidRPr="00902D63">
        <w:rPr>
          <w:color w:val="auto"/>
        </w:rPr>
        <w:t xml:space="preserve">, and §60-7-1 </w:t>
      </w:r>
      <w:r w:rsidR="009C363D" w:rsidRPr="00902D63">
        <w:rPr>
          <w:i/>
          <w:iCs/>
          <w:color w:val="auto"/>
        </w:rPr>
        <w:t>et seq.</w:t>
      </w:r>
      <w:r w:rsidRPr="00902D63">
        <w:rPr>
          <w:color w:val="auto"/>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w:t>
      </w:r>
      <w:r w:rsidR="009C363D" w:rsidRPr="00902D63">
        <w:rPr>
          <w:color w:val="auto"/>
        </w:rPr>
        <w:t>s</w:t>
      </w:r>
      <w:r w:rsidRPr="00902D63">
        <w:rPr>
          <w:color w:val="auto"/>
        </w:rPr>
        <w:t xml:space="preserve"> and festivals, for</w:t>
      </w:r>
      <w:r w:rsidR="009C363D" w:rsidRPr="00902D63">
        <w:rPr>
          <w:color w:val="auto"/>
        </w:rPr>
        <w:t xml:space="preserve"> on premises consumption sales served by the drink or glass</w:t>
      </w:r>
      <w:r w:rsidRPr="00902D63">
        <w:rPr>
          <w:color w:val="auto"/>
        </w:rPr>
        <w:t xml:space="preserve"> off-premises consumption sales</w:t>
      </w:r>
      <w:r w:rsidR="009C363D" w:rsidRPr="00902D63">
        <w:rPr>
          <w:color w:val="auto"/>
        </w:rPr>
        <w:t xml:space="preserve"> by the bottle</w:t>
      </w:r>
      <w:r w:rsidRPr="00902D63">
        <w:rPr>
          <w:color w:val="auto"/>
        </w:rPr>
        <w:t xml:space="preserv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0" w:name="_Hlk129006282"/>
      <w:r w:rsidRPr="00902D63">
        <w:rPr>
          <w:color w:val="auto"/>
        </w:rPr>
        <w:t xml:space="preserve">licensed distillery, mini-distillery, or micro-distillery </w:t>
      </w:r>
      <w:bookmarkEnd w:id="0"/>
      <w:r w:rsidRPr="00902D63">
        <w:rPr>
          <w:color w:val="auto"/>
        </w:rPr>
        <w:t>at the private fair and festival's licensed premises. If approved, an authorized distillery, mini-distillery, or micro-distillery may conduct</w:t>
      </w:r>
      <w:r w:rsidR="009C363D" w:rsidRPr="00902D63">
        <w:rPr>
          <w:color w:val="auto"/>
        </w:rPr>
        <w:t xml:space="preserve"> on premises and</w:t>
      </w:r>
      <w:r w:rsidRPr="00902D63">
        <w:rPr>
          <w:color w:val="auto"/>
        </w:rPr>
        <w:t xml:space="preserve"> off-premises consumption sales of</w:t>
      </w:r>
      <w:r w:rsidR="009C363D" w:rsidRPr="00902D63">
        <w:rPr>
          <w:color w:val="auto"/>
        </w:rPr>
        <w:t xml:space="preserve"> </w:t>
      </w:r>
      <w:r w:rsidR="009C363D" w:rsidRPr="00902D63">
        <w:rPr>
          <w:strike/>
          <w:color w:val="auto"/>
        </w:rPr>
        <w:t>its</w:t>
      </w:r>
      <w:r w:rsidRPr="00902D63">
        <w:rPr>
          <w:color w:val="auto"/>
        </w:rPr>
        <w:t xml:space="preserve"> </w:t>
      </w:r>
      <w:r w:rsidRPr="00902D63">
        <w:rPr>
          <w:color w:val="auto"/>
          <w:u w:val="single"/>
        </w:rPr>
        <w:t>their</w:t>
      </w:r>
      <w:r w:rsidRPr="00902D63">
        <w:rPr>
          <w:color w:val="auto"/>
        </w:rPr>
        <w:t xml:space="preserve"> liquor from a designated booth at the private fair and festival as set forth in §60-7-8a of this code. All authorized and approved distilleries, mini-distilleries, and micro-distilleries</w:t>
      </w:r>
      <w:r w:rsidR="000278E8" w:rsidRPr="00902D63">
        <w:rPr>
          <w:color w:val="auto"/>
        </w:rPr>
        <w:t xml:space="preserve">' </w:t>
      </w:r>
      <w:r w:rsidRPr="00902D63">
        <w:rPr>
          <w:color w:val="auto"/>
        </w:rPr>
        <w:t xml:space="preserve">off-premises consumption sales shall comply with all retail requirements in §60-3A-1 </w:t>
      </w:r>
      <w:r w:rsidRPr="00902D63">
        <w:rPr>
          <w:i/>
          <w:iCs/>
          <w:color w:val="auto"/>
        </w:rPr>
        <w:t>et seq</w:t>
      </w:r>
      <w:r w:rsidRPr="00902D63">
        <w:rPr>
          <w:color w:val="auto"/>
        </w:rPr>
        <w:t>. of this code, and specifically §60-3A-17 of this code with respect to all markups, taxes, and fees</w:t>
      </w:r>
      <w:r w:rsidR="00FF6E78" w:rsidRPr="00902D63">
        <w:rPr>
          <w:color w:val="auto"/>
        </w:rPr>
        <w:t xml:space="preserve"> and also all retail requirements of §60-7-1 et seq. of this code when applicable</w:t>
      </w:r>
      <w:r w:rsidRPr="00902D63">
        <w:rPr>
          <w:color w:val="auto"/>
        </w:rPr>
        <w:t xml:space="preserve">. Additionally, every authorized distillery, mini-distillery, and micro-distillery may provide </w:t>
      </w:r>
      <w:r w:rsidRPr="00902D63">
        <w:rPr>
          <w:color w:val="auto"/>
          <w:u w:val="single"/>
        </w:rPr>
        <w:t>complimentary</w:t>
      </w:r>
      <w:r w:rsidRPr="00902D63">
        <w:rPr>
          <w:color w:val="auto"/>
        </w:rPr>
        <w:t xml:space="preserve"> samples to patrons </w:t>
      </w:r>
      <w:bookmarkStart w:id="1" w:name="_Hlk129005932"/>
      <w:r w:rsidRPr="00902D63">
        <w:rPr>
          <w:color w:val="auto"/>
        </w:rPr>
        <w:t>who are 21 years of age and older and who are not intoxicated</w:t>
      </w:r>
      <w:bookmarkEnd w:id="1"/>
      <w:r w:rsidRPr="00902D63">
        <w:rPr>
          <w:color w:val="auto"/>
        </w:rPr>
        <w:t xml:space="preserve">. The </w:t>
      </w:r>
      <w:r w:rsidRPr="00902D63">
        <w:rPr>
          <w:color w:val="auto"/>
          <w:u w:val="single"/>
        </w:rPr>
        <w:t>complimentary</w:t>
      </w:r>
      <w:r w:rsidRPr="00902D63">
        <w:rPr>
          <w:color w:val="auto"/>
        </w:rPr>
        <w:t xml:space="preserve"> liquor samples of the licensed distillery, mini-distillery, or micro-distillery's product on any sampling day shall not exceed:</w:t>
      </w:r>
    </w:p>
    <w:p w14:paraId="41BFBF1F" w14:textId="60B34381" w:rsidR="006A18FB" w:rsidRPr="00902D63" w:rsidRDefault="006A18FB" w:rsidP="00313C9B">
      <w:pPr>
        <w:pStyle w:val="SectionBody"/>
        <w:rPr>
          <w:color w:val="auto"/>
        </w:rPr>
      </w:pPr>
      <w:r w:rsidRPr="00902D63">
        <w:rPr>
          <w:color w:val="auto"/>
        </w:rPr>
        <w:t>(1) Three separate and individual sample serving</w:t>
      </w:r>
      <w:r w:rsidR="009C363D" w:rsidRPr="00902D63">
        <w:rPr>
          <w:color w:val="auto"/>
        </w:rPr>
        <w:t>s</w:t>
      </w:r>
      <w:r w:rsidRPr="00902D63">
        <w:rPr>
          <w:color w:val="auto"/>
        </w:rPr>
        <w:t xml:space="preserve"> per customer verified to be 21 years of age or older; and</w:t>
      </w:r>
    </w:p>
    <w:p w14:paraId="7413DB0E" w14:textId="54A8292C" w:rsidR="006A18FB" w:rsidRPr="00902D63" w:rsidRDefault="006A18FB" w:rsidP="00313C9B">
      <w:pPr>
        <w:pStyle w:val="SectionBody"/>
        <w:rPr>
          <w:color w:val="auto"/>
        </w:rPr>
      </w:pPr>
      <w:r w:rsidRPr="00902D63">
        <w:rPr>
          <w:color w:val="auto"/>
        </w:rPr>
        <w:t xml:space="preserve">(2) </w:t>
      </w:r>
      <w:r w:rsidR="009C363D" w:rsidRPr="00902D63">
        <w:rPr>
          <w:color w:val="auto"/>
        </w:rPr>
        <w:t>Six</w:t>
      </w:r>
      <w:r w:rsidRPr="00902D63">
        <w:rPr>
          <w:color w:val="auto"/>
        </w:rPr>
        <w:t xml:space="preserve"> ounces in total volume. Samples may be mixed with each other or with non-alcoholic liquids as long as the total amount of the liquor sampled does not exceed </w:t>
      </w:r>
      <w:r w:rsidR="009C363D" w:rsidRPr="00902D63">
        <w:rPr>
          <w:color w:val="auto"/>
        </w:rPr>
        <w:t>six</w:t>
      </w:r>
      <w:r w:rsidRPr="00902D63">
        <w:rPr>
          <w:color w:val="auto"/>
        </w:rPr>
        <w:t xml:space="preserve"> ounces.</w:t>
      </w:r>
    </w:p>
    <w:p w14:paraId="38C79D46" w14:textId="53A23F6C" w:rsidR="006A18FB" w:rsidRPr="00902D63" w:rsidRDefault="006A18FB" w:rsidP="00313C9B">
      <w:pPr>
        <w:pStyle w:val="SectionBody"/>
        <w:rPr>
          <w:color w:val="auto"/>
        </w:rPr>
      </w:pPr>
      <w:r w:rsidRPr="00902D63">
        <w:rPr>
          <w:color w:val="auto"/>
        </w:rPr>
        <w:t xml:space="preserve">(c) Payment of taxes and fees. — The distillery, mini-distillery, or micro-distillery shall pay all taxes and fees required of licensed retailers and meet applicable licensing provisions as required by this chapter and by rule of the commissioner, except for payments of the wholesale </w:t>
      </w:r>
      <w:r w:rsidRPr="00902D63">
        <w:rPr>
          <w:color w:val="auto"/>
        </w:rPr>
        <w:lastRenderedPageBreak/>
        <w:t xml:space="preserve">markup percentage and the handling fee provided by rule of the commissioner: </w:t>
      </w:r>
      <w:r w:rsidRPr="00902D63">
        <w:rPr>
          <w:i/>
          <w:iCs/>
          <w:color w:val="auto"/>
        </w:rPr>
        <w:t>Provided</w:t>
      </w:r>
      <w:r w:rsidRPr="00902D63">
        <w:rPr>
          <w:color w:val="auto"/>
        </w:rPr>
        <w:t>, That all liquor for sale to customers from the distillery, mini-distillery, or micro-distillery for off-premises consumption</w:t>
      </w:r>
      <w:r w:rsidR="009B6470" w:rsidRPr="00902D63">
        <w:rPr>
          <w:color w:val="auto"/>
        </w:rPr>
        <w:t xml:space="preserve"> </w:t>
      </w:r>
      <w:r w:rsidR="009B6470" w:rsidRPr="00902D63">
        <w:rPr>
          <w:strike/>
          <w:color w:val="auto"/>
        </w:rPr>
        <w:t>is subject of</w:t>
      </w:r>
      <w:r w:rsidRPr="00902D63">
        <w:rPr>
          <w:color w:val="auto"/>
        </w:rPr>
        <w:t xml:space="preserve"> </w:t>
      </w:r>
      <w:r w:rsidRPr="00902D63">
        <w:rPr>
          <w:rFonts w:eastAsia="Times New Roman"/>
          <w:color w:val="auto"/>
          <w:u w:val="single"/>
        </w:rPr>
        <w:t xml:space="preserve">and </w:t>
      </w:r>
      <w:r w:rsidRPr="00902D63">
        <w:rPr>
          <w:color w:val="auto"/>
          <w:u w:val="single"/>
        </w:rPr>
        <w:t xml:space="preserve">licensees under §60-7-1 </w:t>
      </w:r>
      <w:r w:rsidRPr="00902D63">
        <w:rPr>
          <w:i/>
          <w:color w:val="auto"/>
          <w:u w:val="single"/>
        </w:rPr>
        <w:t>et seq.</w:t>
      </w:r>
      <w:r w:rsidRPr="00902D63">
        <w:rPr>
          <w:color w:val="auto"/>
          <w:u w:val="single"/>
        </w:rPr>
        <w:t>, as allowed by §60-4-3a(a)(2),</w:t>
      </w:r>
      <w:r w:rsidRPr="00902D63">
        <w:rPr>
          <w:color w:val="auto"/>
        </w:rPr>
        <w:t xml:space="preserve"> </w:t>
      </w:r>
      <w:r w:rsidR="0051492C" w:rsidRPr="00902D63">
        <w:rPr>
          <w:color w:val="auto"/>
        </w:rPr>
        <w:t>is subject to</w:t>
      </w:r>
      <w:r w:rsidRPr="00902D63">
        <w:rPr>
          <w:color w:val="auto"/>
        </w:rPr>
        <w:t xml:space="preserve"> a five percent wholesale markup fee and an 80 cents per case bailment fee to be paid to the commissioner: </w:t>
      </w:r>
      <w:r w:rsidRPr="00902D63">
        <w:rPr>
          <w:i/>
          <w:iCs/>
          <w:color w:val="auto"/>
        </w:rPr>
        <w:t>Provided, however</w:t>
      </w:r>
      <w:r w:rsidRPr="00902D63">
        <w:rPr>
          <w:color w:val="auto"/>
        </w:rPr>
        <w:t>, That liquor sold by the distillery, mini-distillery, or micro-distillery shall not be priced less than the price set by the commissioner pursuant §60-3A-17 of this code.</w:t>
      </w:r>
    </w:p>
    <w:p w14:paraId="5CE96390" w14:textId="1660BEBA" w:rsidR="006A18FB" w:rsidRPr="00902D63" w:rsidRDefault="006A18FB" w:rsidP="00313C9B">
      <w:pPr>
        <w:pStyle w:val="SectionBody"/>
        <w:rPr>
          <w:color w:val="auto"/>
        </w:rPr>
      </w:pPr>
      <w:r w:rsidRPr="00902D63">
        <w:rPr>
          <w:color w:val="auto"/>
        </w:rPr>
        <w:t>(d) Payments to market zone retailers. — Each distillery, mini-distillery, or micro-distillery shall submit to the commissioner two percent of the gross sales price of each retail liquor sale for the value of all sales at the distillery, mini-distillery, or micro-distillery each month.</w:t>
      </w:r>
      <w:r w:rsidR="0051492C" w:rsidRPr="00902D63">
        <w:rPr>
          <w:color w:val="auto"/>
        </w:rPr>
        <w:t xml:space="preserve"> Any sales by a distillery, mini-distillery, or micro-distillery at a private fair and festival are treated as occurring on their licensed premises for purposes of this market zone calculation.</w:t>
      </w:r>
      <w:r w:rsidRPr="00902D63">
        <w:rPr>
          <w:color w:val="auto"/>
        </w:rPr>
        <w:t xml:space="preserve">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009D830D" w14:textId="77777777" w:rsidR="006A18FB" w:rsidRPr="00902D63" w:rsidRDefault="006A18FB" w:rsidP="00313C9B">
      <w:pPr>
        <w:pStyle w:val="SectionBody"/>
        <w:rPr>
          <w:color w:val="auto"/>
        </w:rPr>
      </w:pPr>
      <w:r w:rsidRPr="00902D63">
        <w:rPr>
          <w:color w:val="auto"/>
        </w:rPr>
        <w:t>(e) Limitations on licensees.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35B9473D" w14:textId="77777777" w:rsidR="006A18FB" w:rsidRPr="00902D63" w:rsidRDefault="006A18FB" w:rsidP="00313C9B">
      <w:pPr>
        <w:pStyle w:val="SectionBody"/>
        <w:rPr>
          <w:color w:val="auto"/>
        </w:rPr>
      </w:pPr>
      <w:r w:rsidRPr="00902D63">
        <w:rPr>
          <w:color w:val="auto"/>
        </w:rPr>
        <w:t>(f) Building code and tax classification. —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3D6F7E4B" w14:textId="77777777" w:rsidR="0051492C" w:rsidRPr="00902D63" w:rsidRDefault="0051492C" w:rsidP="0051492C">
      <w:pPr>
        <w:pStyle w:val="SectionBody"/>
        <w:rPr>
          <w:color w:val="auto"/>
        </w:rPr>
      </w:pPr>
      <w:r w:rsidRPr="00902D63">
        <w:rPr>
          <w:color w:val="auto"/>
        </w:rPr>
        <w:t>(g) A political subdivision of this state may not regulate any of the following activities of a distillery, mini-distillery, or micro-distillery licensed and operating in accordance with this section:</w:t>
      </w:r>
    </w:p>
    <w:p w14:paraId="794CE088" w14:textId="77777777" w:rsidR="0051492C" w:rsidRPr="00902D63" w:rsidRDefault="0051492C" w:rsidP="0051492C">
      <w:pPr>
        <w:pStyle w:val="SectionBody"/>
        <w:rPr>
          <w:color w:val="auto"/>
        </w:rPr>
      </w:pPr>
      <w:r w:rsidRPr="00902D63">
        <w:rPr>
          <w:color w:val="auto"/>
        </w:rPr>
        <w:t>(1) The on-premises sale, tasting, or consumption of liquor during business hours set forth in §60-7-12 of this code;</w:t>
      </w:r>
    </w:p>
    <w:p w14:paraId="154EAC2F" w14:textId="77777777" w:rsidR="0051492C" w:rsidRPr="00902D63" w:rsidRDefault="0051492C" w:rsidP="0051492C">
      <w:pPr>
        <w:pStyle w:val="SectionBody"/>
        <w:rPr>
          <w:color w:val="auto"/>
        </w:rPr>
      </w:pPr>
      <w:r w:rsidRPr="00902D63">
        <w:rPr>
          <w:color w:val="auto"/>
        </w:rPr>
        <w:t>(2) The storage, warehousing, and wholesaling of liquor in accordance with the rules of the commissioner and federal law or regulations; or</w:t>
      </w:r>
    </w:p>
    <w:p w14:paraId="0C9805B6" w14:textId="06303469" w:rsidR="006A18FB" w:rsidRPr="00902D63" w:rsidRDefault="0051492C" w:rsidP="0051492C">
      <w:pPr>
        <w:pStyle w:val="SectionBody"/>
        <w:rPr>
          <w:color w:val="auto"/>
        </w:rPr>
        <w:sectPr w:rsidR="006A18FB" w:rsidRPr="00902D63" w:rsidSect="006A18FB">
          <w:type w:val="continuous"/>
          <w:pgSz w:w="12240" w:h="15840" w:code="1"/>
          <w:pgMar w:top="1440" w:right="1440" w:bottom="1440" w:left="1440" w:header="720" w:footer="720" w:gutter="0"/>
          <w:lnNumType w:countBy="1" w:restart="newSection"/>
          <w:cols w:space="720"/>
          <w:titlePg/>
          <w:docGrid w:linePitch="360"/>
        </w:sectPr>
      </w:pPr>
      <w:r w:rsidRPr="00902D63">
        <w:rPr>
          <w:color w:val="auto"/>
        </w:rPr>
        <w:t>(3) The sale of liquor related items including but not limited to the sale of pre-packaged food not requiring kitchen preparation that are incidental to the sale of liquor and on-premises consumption.</w:t>
      </w:r>
    </w:p>
    <w:p w14:paraId="253FEF78" w14:textId="77777777" w:rsidR="001A4320" w:rsidRPr="00902D63" w:rsidRDefault="001A4320" w:rsidP="001A4320">
      <w:pPr>
        <w:pStyle w:val="ArticleHeading"/>
        <w:rPr>
          <w:color w:val="auto"/>
        </w:rPr>
        <w:sectPr w:rsidR="001A4320" w:rsidRPr="00902D63" w:rsidSect="00DA0F76">
          <w:type w:val="continuous"/>
          <w:pgSz w:w="12240" w:h="15840" w:code="1"/>
          <w:pgMar w:top="1440" w:right="1440" w:bottom="1440" w:left="1440" w:header="720" w:footer="720" w:gutter="0"/>
          <w:lnNumType w:countBy="1" w:restart="newSection"/>
          <w:cols w:space="720"/>
          <w:docGrid w:linePitch="360"/>
        </w:sectPr>
      </w:pPr>
      <w:r w:rsidRPr="00902D63">
        <w:rPr>
          <w:color w:val="auto"/>
        </w:rPr>
        <w:t>ARTICLE 7. LICENSES TO PRIVATE CLUBS.</w:t>
      </w:r>
    </w:p>
    <w:p w14:paraId="20D28CA3" w14:textId="77777777" w:rsidR="001A4320" w:rsidRPr="00902D63" w:rsidRDefault="001A4320" w:rsidP="001A4320">
      <w:pPr>
        <w:pStyle w:val="SectionHeading"/>
        <w:rPr>
          <w:color w:val="auto"/>
        </w:rPr>
        <w:sectPr w:rsidR="001A4320" w:rsidRPr="00902D63" w:rsidSect="00DA0F7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docGrid w:linePitch="360"/>
        </w:sectPr>
      </w:pPr>
      <w:r w:rsidRPr="00902D63">
        <w:rPr>
          <w:color w:val="auto"/>
        </w:rPr>
        <w:t>§60-7-11. Licensee must purchase alcoholic liquors from or through commissioner or retail licensee; exceptions.</w:t>
      </w:r>
    </w:p>
    <w:p w14:paraId="486A0BFA" w14:textId="0846C702" w:rsidR="001A4320" w:rsidRPr="00902D63" w:rsidRDefault="001A4320" w:rsidP="001A4320">
      <w:pPr>
        <w:pStyle w:val="SectionBody"/>
        <w:rPr>
          <w:color w:val="auto"/>
        </w:rPr>
      </w:pPr>
      <w:r w:rsidRPr="00902D63">
        <w:rPr>
          <w:color w:val="auto"/>
        </w:rPr>
        <w:t>(a)(1) All licensees shall purchase all alcoholic liquors sold by them from the West Virginia Alcohol Beverage Control Commissioner at prices established by the commissioner for sales of the alcoholic liquors to the public generally or from any retail licensee licensed under the provisions of article three-a of this chapter, except that the</w:t>
      </w:r>
      <w:r w:rsidR="0051492C" w:rsidRPr="00902D63">
        <w:rPr>
          <w:color w:val="auto"/>
        </w:rPr>
        <w:t xml:space="preserve"> </w:t>
      </w:r>
      <w:r w:rsidR="0051492C" w:rsidRPr="00902D63">
        <w:rPr>
          <w:strike/>
          <w:color w:val="auto"/>
        </w:rPr>
        <w:t>licensees</w:t>
      </w:r>
      <w:r w:rsidRPr="00902D63">
        <w:rPr>
          <w:color w:val="auto"/>
        </w:rPr>
        <w:t>:</w:t>
      </w:r>
    </w:p>
    <w:p w14:paraId="275A4998" w14:textId="4DD239AA" w:rsidR="001A4320" w:rsidRPr="00902D63" w:rsidRDefault="001A4320" w:rsidP="001A4320">
      <w:pPr>
        <w:pStyle w:val="SectionBody"/>
        <w:rPr>
          <w:color w:val="auto"/>
          <w:u w:val="single"/>
        </w:rPr>
      </w:pPr>
      <w:r w:rsidRPr="00902D63">
        <w:rPr>
          <w:color w:val="auto"/>
          <w:u w:val="single"/>
        </w:rPr>
        <w:t>(A) Licensees</w:t>
      </w:r>
      <w:r w:rsidRPr="00902D63">
        <w:rPr>
          <w:color w:val="auto"/>
        </w:rPr>
        <w:t xml:space="preserve"> may purchase those wines permitted to be sold at retail pursuant to article eight of this chapter from those distributors licensed pursuant to said article at the same prices the distributors sell the wines to retailers licensed pursuant to said article; </w:t>
      </w:r>
      <w:r w:rsidRPr="00902D63">
        <w:rPr>
          <w:color w:val="auto"/>
          <w:u w:val="single"/>
        </w:rPr>
        <w:t>and</w:t>
      </w:r>
    </w:p>
    <w:p w14:paraId="4DC6028B" w14:textId="2252C003" w:rsidR="001A4320" w:rsidRPr="00902D63" w:rsidRDefault="001A4320" w:rsidP="001A4320">
      <w:pPr>
        <w:pStyle w:val="SectionBody"/>
        <w:rPr>
          <w:color w:val="auto"/>
          <w:u w:val="single"/>
        </w:rPr>
      </w:pPr>
      <w:r w:rsidRPr="00902D63">
        <w:rPr>
          <w:color w:val="auto"/>
          <w:u w:val="single"/>
        </w:rPr>
        <w:t>(B) Licensees may make purchases from a distillery or a mini-distillery as allowed by §60-4-3a(a)(2).</w:t>
      </w:r>
    </w:p>
    <w:p w14:paraId="405C5C6C" w14:textId="77777777" w:rsidR="001A4320" w:rsidRPr="00902D63" w:rsidRDefault="001A4320" w:rsidP="001A4320">
      <w:pPr>
        <w:pStyle w:val="SectionBody"/>
        <w:rPr>
          <w:color w:val="auto"/>
        </w:rPr>
      </w:pPr>
      <w:r w:rsidRPr="00902D63">
        <w:rPr>
          <w:color w:val="auto"/>
        </w:rPr>
        <w:t>(2) A licensee may by contract approved by the commissioner receive deliveries of alcoholic liquor from a retail liquor store, and the provisions of sections twelve and thirteen, article six of this chapter shall not apply to the transportation of that alcoholic liquor.</w:t>
      </w:r>
    </w:p>
    <w:p w14:paraId="3252717A" w14:textId="77777777" w:rsidR="001A4320" w:rsidRPr="00902D63" w:rsidRDefault="001A4320" w:rsidP="001A4320">
      <w:pPr>
        <w:pStyle w:val="SectionBody"/>
        <w:rPr>
          <w:color w:val="auto"/>
        </w:rPr>
      </w:pPr>
      <w:r w:rsidRPr="00902D63">
        <w:rPr>
          <w:color w:val="auto"/>
        </w:rPr>
        <w:t>(b) In all reports filed under section sixteen, article fifteen, chapter eleven of this code, retail licensees licensed under the provisions of article three-a of this chapter shall separately identify the amount of sales tax on sales of liquor to licensees in the manner required by the Tax Commissioner.</w:t>
      </w:r>
    </w:p>
    <w:p w14:paraId="23C60D58" w14:textId="1FD831C9" w:rsidR="006A18FB" w:rsidRPr="00902D63" w:rsidRDefault="001A4320" w:rsidP="001A4320">
      <w:pPr>
        <w:pStyle w:val="SectionBody"/>
        <w:rPr>
          <w:color w:val="auto"/>
        </w:rPr>
      </w:pPr>
      <w:r w:rsidRPr="00902D63">
        <w:rPr>
          <w:color w:val="auto"/>
        </w:rPr>
        <w:t>(c) Notwithstanding the provisions of section thirty, article fifteen, chapter eleven of this code to the contrary, the amount of the sales taxes collected by the Tax Commissioner shall be deposited in a revolving fund account in the State Treasurer's office, designated the "drunk driving prevention fund", and administered by the commission on drunk driving prevention, subject to appropriations by the Legislature.</w:t>
      </w:r>
    </w:p>
    <w:p w14:paraId="5E9403AD" w14:textId="02F0331F" w:rsidR="006865E9" w:rsidRPr="00902D63" w:rsidRDefault="00CF1DCA" w:rsidP="00CC1F3B">
      <w:pPr>
        <w:pStyle w:val="Note"/>
        <w:rPr>
          <w:color w:val="auto"/>
        </w:rPr>
      </w:pPr>
      <w:r w:rsidRPr="00902D63">
        <w:rPr>
          <w:color w:val="auto"/>
        </w:rPr>
        <w:t>NOTE: The</w:t>
      </w:r>
      <w:r w:rsidR="006865E9" w:rsidRPr="00902D63">
        <w:rPr>
          <w:color w:val="auto"/>
        </w:rPr>
        <w:t xml:space="preserve"> purpose of this bill is to </w:t>
      </w:r>
      <w:r w:rsidR="001A4320" w:rsidRPr="00902D63">
        <w:rPr>
          <w:color w:val="auto"/>
        </w:rPr>
        <w:t>allow a bar to purchase liquor from a distillery or a mini-distillery if it is within 10 miles of the distillery or mini-distillery.</w:t>
      </w:r>
    </w:p>
    <w:p w14:paraId="6F5DE51A" w14:textId="77777777" w:rsidR="006865E9" w:rsidRPr="00902D63" w:rsidRDefault="00AE48A0" w:rsidP="00CC1F3B">
      <w:pPr>
        <w:pStyle w:val="Note"/>
        <w:rPr>
          <w:color w:val="auto"/>
        </w:rPr>
      </w:pPr>
      <w:r w:rsidRPr="00902D63">
        <w:rPr>
          <w:color w:val="auto"/>
        </w:rPr>
        <w:t>Strike-throughs indicate language that would be stricken from a heading or the present law and underscoring indicates new language that would be added.</w:t>
      </w:r>
    </w:p>
    <w:sectPr w:rsidR="006865E9" w:rsidRPr="00902D63" w:rsidSect="0007051C">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D016" w14:textId="77777777" w:rsidR="006A18FB" w:rsidRPr="00B844FE" w:rsidRDefault="006A18FB" w:rsidP="00B844FE">
      <w:r>
        <w:separator/>
      </w:r>
    </w:p>
  </w:endnote>
  <w:endnote w:type="continuationSeparator" w:id="0">
    <w:p w14:paraId="23EC99FD" w14:textId="77777777" w:rsidR="006A18FB" w:rsidRPr="00B844FE" w:rsidRDefault="006A18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CE73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3228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8337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18159"/>
      <w:docPartObj>
        <w:docPartGallery w:val="Page Numbers (Bottom of Page)"/>
        <w:docPartUnique/>
      </w:docPartObj>
    </w:sdtPr>
    <w:sdtEndPr/>
    <w:sdtContent>
      <w:p w14:paraId="458BB2EE" w14:textId="77777777" w:rsidR="001A4320" w:rsidRPr="00B844FE" w:rsidRDefault="001A43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B5C34AC" w14:textId="77777777" w:rsidR="001A4320" w:rsidRDefault="001A432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650949"/>
      <w:docPartObj>
        <w:docPartGallery w:val="Page Numbers (Bottom of Page)"/>
        <w:docPartUnique/>
      </w:docPartObj>
    </w:sdtPr>
    <w:sdtEndPr>
      <w:rPr>
        <w:noProof/>
      </w:rPr>
    </w:sdtEndPr>
    <w:sdtContent>
      <w:p w14:paraId="0B5550E8" w14:textId="73A06CFC" w:rsidR="0007051C" w:rsidRDefault="00070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7E90A" w14:textId="55A16145" w:rsidR="001A4320" w:rsidRDefault="001A432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0DCF" w14:textId="77777777" w:rsidR="006A18FB" w:rsidRPr="00B844FE" w:rsidRDefault="006A18FB" w:rsidP="00B844FE">
      <w:r>
        <w:separator/>
      </w:r>
    </w:p>
  </w:footnote>
  <w:footnote w:type="continuationSeparator" w:id="0">
    <w:p w14:paraId="16C9F3FD" w14:textId="77777777" w:rsidR="006A18FB" w:rsidRPr="00B844FE" w:rsidRDefault="006A18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44B5" w14:textId="77777777" w:rsidR="002A0269" w:rsidRPr="00B844FE" w:rsidRDefault="00BF5990">
    <w:pPr>
      <w:pStyle w:val="Header"/>
    </w:pPr>
    <w:sdt>
      <w:sdtPr>
        <w:id w:val="-684364211"/>
        <w:placeholder>
          <w:docPart w:val="D7107B5C8BAE4F7AAC8A93C094D11C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107B5C8BAE4F7AAC8A93C094D11C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E3D0" w14:textId="469143E5" w:rsidR="00C33014" w:rsidRPr="00E4632C" w:rsidRDefault="00AE48A0" w:rsidP="00E4632C">
    <w:pPr>
      <w:pStyle w:val="HeaderStyle"/>
    </w:pPr>
    <w:r w:rsidRPr="00E4632C">
      <w:t>I</w:t>
    </w:r>
    <w:r w:rsidR="001A66B7" w:rsidRPr="00E4632C">
      <w:t xml:space="preserve">ntr </w:t>
    </w:r>
    <w:sdt>
      <w:sdtPr>
        <w:tag w:val="BNumWH"/>
        <w:id w:val="138549797"/>
        <w:text/>
      </w:sdtPr>
      <w:sdtEndPr/>
      <w:sdtContent>
        <w:r w:rsidR="00E4632C" w:rsidRPr="00E4632C">
          <w:t>HB</w:t>
        </w:r>
      </w:sdtContent>
    </w:sdt>
    <w:r w:rsidR="00C33014" w:rsidRPr="00E4632C">
      <w:ptab w:relativeTo="margin" w:alignment="center" w:leader="none"/>
    </w:r>
    <w:r w:rsidR="00C33014" w:rsidRPr="00E4632C">
      <w:tab/>
    </w:r>
    <w:sdt>
      <w:sdtPr>
        <w:alias w:val="CBD Number"/>
        <w:tag w:val="CBD Number"/>
        <w:id w:val="1176923086"/>
        <w:lock w:val="sdtLocked"/>
        <w:text/>
      </w:sdtPr>
      <w:sdtEndPr/>
      <w:sdtContent>
        <w:r w:rsidR="001A4320" w:rsidRPr="00E4632C">
          <w:t>202</w:t>
        </w:r>
        <w:r w:rsidR="00E4632C">
          <w:t>5R1727</w:t>
        </w:r>
      </w:sdtContent>
    </w:sdt>
  </w:p>
  <w:p w14:paraId="6F1367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F8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667C" w14:textId="77777777" w:rsidR="001A4320" w:rsidRPr="00B844FE" w:rsidRDefault="00BF5990">
    <w:pPr>
      <w:pStyle w:val="Header"/>
    </w:pPr>
    <w:sdt>
      <w:sdtPr>
        <w:id w:val="-2014051532"/>
        <w:temporary/>
        <w:showingPlcHdr/>
        <w15:appearance w15:val="hidden"/>
      </w:sdtPr>
      <w:sdtEndPr/>
      <w:sdtContent>
        <w:r w:rsidR="001A4320" w:rsidRPr="00B844FE">
          <w:t>[Type here]</w:t>
        </w:r>
      </w:sdtContent>
    </w:sdt>
    <w:r w:rsidR="001A4320" w:rsidRPr="00B844FE">
      <w:ptab w:relativeTo="margin" w:alignment="left" w:leader="none"/>
    </w:r>
    <w:sdt>
      <w:sdtPr>
        <w:id w:val="821078226"/>
        <w:temporary/>
        <w:showingPlcHdr/>
        <w15:appearance w15:val="hidden"/>
      </w:sdtPr>
      <w:sdtEndPr/>
      <w:sdtContent>
        <w:r w:rsidR="001A432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FB3" w14:textId="237B7B01" w:rsidR="001A4320" w:rsidRPr="00C33014" w:rsidRDefault="001A4320" w:rsidP="000573A9">
    <w:pPr>
      <w:pStyle w:val="HeaderStyle"/>
    </w:pPr>
    <w:r>
      <w:t xml:space="preserve">Intr </w:t>
    </w:r>
    <w:sdt>
      <w:sdtPr>
        <w:tag w:val="BNumWH"/>
        <w:id w:val="-269164486"/>
        <w:showingPlcHdr/>
        <w:text/>
      </w:sdtPr>
      <w:sdtEndPr/>
      <w:sdtContent/>
    </w:sdt>
    <w:r>
      <w:t xml:space="preserve"> HB</w:t>
    </w:r>
    <w:r w:rsidRPr="002A0269">
      <w:ptab w:relativeTo="margin" w:alignment="center" w:leader="none"/>
    </w:r>
    <w:r>
      <w:tab/>
    </w:r>
    <w:sdt>
      <w:sdtPr>
        <w:alias w:val="CBD Number"/>
        <w:tag w:val="CBD Number"/>
        <w:id w:val="1781595720"/>
        <w:text/>
      </w:sdtPr>
      <w:sdtEndPr/>
      <w:sdtContent>
        <w:r>
          <w:t>202</w:t>
        </w:r>
        <w:r w:rsidR="00E4632C">
          <w:t>5R1727</w:t>
        </w:r>
      </w:sdtContent>
    </w:sdt>
  </w:p>
  <w:p w14:paraId="41668377" w14:textId="77777777" w:rsidR="001A4320" w:rsidRPr="00C33014" w:rsidRDefault="001A4320"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98EC" w14:textId="77777777" w:rsidR="001A4320" w:rsidRPr="002A0269" w:rsidRDefault="00BF5990" w:rsidP="00CC1F3B">
    <w:pPr>
      <w:pStyle w:val="HeaderStyle"/>
    </w:pPr>
    <w:sdt>
      <w:sdtPr>
        <w:tag w:val="BNumWH"/>
        <w:id w:val="-1890952866"/>
        <w:showingPlcHdr/>
        <w:text/>
      </w:sdtPr>
      <w:sdtEndPr/>
      <w:sdtContent/>
    </w:sdt>
    <w:r w:rsidR="001A4320">
      <w:t xml:space="preserve"> </w:t>
    </w:r>
    <w:r w:rsidR="001A4320" w:rsidRPr="002A0269">
      <w:ptab w:relativeTo="margin" w:alignment="center" w:leader="none"/>
    </w:r>
    <w:r w:rsidR="001A4320">
      <w:tab/>
    </w:r>
    <w:sdt>
      <w:sdtPr>
        <w:alias w:val="CBD Number"/>
        <w:tag w:val="CBD Number"/>
        <w:id w:val="-944383718"/>
        <w:text/>
      </w:sdtPr>
      <w:sdtEndPr/>
      <w:sdtContent>
        <w:r w:rsidR="001A4320">
          <w:t>2021R2087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FB"/>
    <w:rsid w:val="0000526A"/>
    <w:rsid w:val="000278E8"/>
    <w:rsid w:val="00042FBE"/>
    <w:rsid w:val="000573A9"/>
    <w:rsid w:val="0007051C"/>
    <w:rsid w:val="00085D22"/>
    <w:rsid w:val="00093AB0"/>
    <w:rsid w:val="000C5C77"/>
    <w:rsid w:val="000E3912"/>
    <w:rsid w:val="0010070F"/>
    <w:rsid w:val="0015112E"/>
    <w:rsid w:val="001552E7"/>
    <w:rsid w:val="001566B4"/>
    <w:rsid w:val="001A4320"/>
    <w:rsid w:val="001A66B7"/>
    <w:rsid w:val="001C279E"/>
    <w:rsid w:val="001D459E"/>
    <w:rsid w:val="00222A29"/>
    <w:rsid w:val="0022348D"/>
    <w:rsid w:val="0027011C"/>
    <w:rsid w:val="00274200"/>
    <w:rsid w:val="00275740"/>
    <w:rsid w:val="002A0269"/>
    <w:rsid w:val="002E521A"/>
    <w:rsid w:val="00303684"/>
    <w:rsid w:val="003143F5"/>
    <w:rsid w:val="00314854"/>
    <w:rsid w:val="00394191"/>
    <w:rsid w:val="003C51CD"/>
    <w:rsid w:val="003C6034"/>
    <w:rsid w:val="00400B5C"/>
    <w:rsid w:val="004368E0"/>
    <w:rsid w:val="004C13DD"/>
    <w:rsid w:val="004D3ABE"/>
    <w:rsid w:val="004E3441"/>
    <w:rsid w:val="00500579"/>
    <w:rsid w:val="0051492C"/>
    <w:rsid w:val="005A5366"/>
    <w:rsid w:val="006369EB"/>
    <w:rsid w:val="00637E73"/>
    <w:rsid w:val="00645CC2"/>
    <w:rsid w:val="006865E9"/>
    <w:rsid w:val="00686E9A"/>
    <w:rsid w:val="00691041"/>
    <w:rsid w:val="00691F3E"/>
    <w:rsid w:val="00694BFB"/>
    <w:rsid w:val="006A106B"/>
    <w:rsid w:val="006A18FB"/>
    <w:rsid w:val="006C523D"/>
    <w:rsid w:val="006D4036"/>
    <w:rsid w:val="007A5259"/>
    <w:rsid w:val="007A7081"/>
    <w:rsid w:val="007F1CF5"/>
    <w:rsid w:val="00834EDE"/>
    <w:rsid w:val="008736AA"/>
    <w:rsid w:val="008D275D"/>
    <w:rsid w:val="00902D63"/>
    <w:rsid w:val="00946186"/>
    <w:rsid w:val="00980327"/>
    <w:rsid w:val="00986478"/>
    <w:rsid w:val="009B5557"/>
    <w:rsid w:val="009B6470"/>
    <w:rsid w:val="009C363D"/>
    <w:rsid w:val="009E1B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5990"/>
    <w:rsid w:val="00C33014"/>
    <w:rsid w:val="00C33434"/>
    <w:rsid w:val="00C34869"/>
    <w:rsid w:val="00C42EB6"/>
    <w:rsid w:val="00C62327"/>
    <w:rsid w:val="00C85096"/>
    <w:rsid w:val="00CB20EF"/>
    <w:rsid w:val="00CC1F3B"/>
    <w:rsid w:val="00CD12CB"/>
    <w:rsid w:val="00CD36CF"/>
    <w:rsid w:val="00CE2C49"/>
    <w:rsid w:val="00CF1DCA"/>
    <w:rsid w:val="00D579FC"/>
    <w:rsid w:val="00D81C16"/>
    <w:rsid w:val="00DC6780"/>
    <w:rsid w:val="00DE526B"/>
    <w:rsid w:val="00DF199D"/>
    <w:rsid w:val="00E01542"/>
    <w:rsid w:val="00E365F1"/>
    <w:rsid w:val="00E4632C"/>
    <w:rsid w:val="00E62F48"/>
    <w:rsid w:val="00E831B3"/>
    <w:rsid w:val="00E95FBC"/>
    <w:rsid w:val="00EC5E63"/>
    <w:rsid w:val="00EE70CB"/>
    <w:rsid w:val="00F41CA2"/>
    <w:rsid w:val="00F443C0"/>
    <w:rsid w:val="00F62EFB"/>
    <w:rsid w:val="00F6718F"/>
    <w:rsid w:val="00F939A4"/>
    <w:rsid w:val="00FA7B09"/>
    <w:rsid w:val="00FD5B51"/>
    <w:rsid w:val="00FE067E"/>
    <w:rsid w:val="00FE208F"/>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0BBCA"/>
  <w15:chartTrackingRefBased/>
  <w15:docId w15:val="{5C16224B-834F-4828-9F90-8495351B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4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A18FB"/>
    <w:rPr>
      <w:rFonts w:eastAsia="Calibri"/>
      <w:color w:val="000000"/>
    </w:rPr>
  </w:style>
  <w:style w:type="character" w:customStyle="1" w:styleId="SectionHeadingChar">
    <w:name w:val="Section Heading Char"/>
    <w:link w:val="SectionHeading"/>
    <w:rsid w:val="006A18FB"/>
    <w:rPr>
      <w:rFonts w:eastAsia="Calibri"/>
      <w:b/>
      <w:color w:val="000000"/>
    </w:rPr>
  </w:style>
  <w:style w:type="character" w:customStyle="1" w:styleId="ArticleHeadingChar">
    <w:name w:val="Article Heading Char"/>
    <w:link w:val="ArticleHeading"/>
    <w:rsid w:val="006A18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C59C1CF214A28B1DF0AE2D993CD70"/>
        <w:category>
          <w:name w:val="General"/>
          <w:gallery w:val="placeholder"/>
        </w:category>
        <w:types>
          <w:type w:val="bbPlcHdr"/>
        </w:types>
        <w:behaviors>
          <w:behavior w:val="content"/>
        </w:behaviors>
        <w:guid w:val="{3143B5EF-C80D-4353-BD99-F0895B7DC097}"/>
      </w:docPartPr>
      <w:docPartBody>
        <w:p w:rsidR="00326489" w:rsidRDefault="00326489">
          <w:pPr>
            <w:pStyle w:val="93FC59C1CF214A28B1DF0AE2D993CD70"/>
          </w:pPr>
          <w:r w:rsidRPr="00B844FE">
            <w:t>Prefix Text</w:t>
          </w:r>
        </w:p>
      </w:docPartBody>
    </w:docPart>
    <w:docPart>
      <w:docPartPr>
        <w:name w:val="D7107B5C8BAE4F7AAC8A93C094D11C21"/>
        <w:category>
          <w:name w:val="General"/>
          <w:gallery w:val="placeholder"/>
        </w:category>
        <w:types>
          <w:type w:val="bbPlcHdr"/>
        </w:types>
        <w:behaviors>
          <w:behavior w:val="content"/>
        </w:behaviors>
        <w:guid w:val="{1ED758E0-F4EC-49FB-A8B5-4C818F18B1DD}"/>
      </w:docPartPr>
      <w:docPartBody>
        <w:p w:rsidR="00326489" w:rsidRDefault="00326489">
          <w:pPr>
            <w:pStyle w:val="D7107B5C8BAE4F7AAC8A93C094D11C21"/>
          </w:pPr>
          <w:r w:rsidRPr="00B844FE">
            <w:t>[Type here]</w:t>
          </w:r>
        </w:p>
      </w:docPartBody>
    </w:docPart>
    <w:docPart>
      <w:docPartPr>
        <w:name w:val="AD9B6332289849E78036568174331B0D"/>
        <w:category>
          <w:name w:val="General"/>
          <w:gallery w:val="placeholder"/>
        </w:category>
        <w:types>
          <w:type w:val="bbPlcHdr"/>
        </w:types>
        <w:behaviors>
          <w:behavior w:val="content"/>
        </w:behaviors>
        <w:guid w:val="{C63C029B-7229-4002-8655-D5A00531AAA5}"/>
      </w:docPartPr>
      <w:docPartBody>
        <w:p w:rsidR="00326489" w:rsidRDefault="00326489">
          <w:pPr>
            <w:pStyle w:val="AD9B6332289849E78036568174331B0D"/>
          </w:pPr>
          <w:r w:rsidRPr="00B844FE">
            <w:t>Number</w:t>
          </w:r>
        </w:p>
      </w:docPartBody>
    </w:docPart>
    <w:docPart>
      <w:docPartPr>
        <w:name w:val="9EC3753A22B141158ACBDE58C37CA7A7"/>
        <w:category>
          <w:name w:val="General"/>
          <w:gallery w:val="placeholder"/>
        </w:category>
        <w:types>
          <w:type w:val="bbPlcHdr"/>
        </w:types>
        <w:behaviors>
          <w:behavior w:val="content"/>
        </w:behaviors>
        <w:guid w:val="{F52BA856-BB63-484A-B65E-D7FA8067F371}"/>
      </w:docPartPr>
      <w:docPartBody>
        <w:p w:rsidR="00326489" w:rsidRDefault="00326489">
          <w:pPr>
            <w:pStyle w:val="9EC3753A22B141158ACBDE58C37CA7A7"/>
          </w:pPr>
          <w:r w:rsidRPr="00B844FE">
            <w:t>Enter Sponsors Here</w:t>
          </w:r>
        </w:p>
      </w:docPartBody>
    </w:docPart>
    <w:docPart>
      <w:docPartPr>
        <w:name w:val="05BB18343B4D45A8979322659E93BBDB"/>
        <w:category>
          <w:name w:val="General"/>
          <w:gallery w:val="placeholder"/>
        </w:category>
        <w:types>
          <w:type w:val="bbPlcHdr"/>
        </w:types>
        <w:behaviors>
          <w:behavior w:val="content"/>
        </w:behaviors>
        <w:guid w:val="{16121E31-24DA-4E49-869F-6920D7A50F48}"/>
      </w:docPartPr>
      <w:docPartBody>
        <w:p w:rsidR="00326489" w:rsidRDefault="00326489">
          <w:pPr>
            <w:pStyle w:val="05BB18343B4D45A8979322659E93BB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89"/>
    <w:rsid w:val="00326489"/>
    <w:rsid w:val="009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C59C1CF214A28B1DF0AE2D993CD70">
    <w:name w:val="93FC59C1CF214A28B1DF0AE2D993CD70"/>
  </w:style>
  <w:style w:type="paragraph" w:customStyle="1" w:styleId="D7107B5C8BAE4F7AAC8A93C094D11C21">
    <w:name w:val="D7107B5C8BAE4F7AAC8A93C094D11C21"/>
  </w:style>
  <w:style w:type="paragraph" w:customStyle="1" w:styleId="AD9B6332289849E78036568174331B0D">
    <w:name w:val="AD9B6332289849E78036568174331B0D"/>
  </w:style>
  <w:style w:type="paragraph" w:customStyle="1" w:styleId="9EC3753A22B141158ACBDE58C37CA7A7">
    <w:name w:val="9EC3753A22B141158ACBDE58C37CA7A7"/>
  </w:style>
  <w:style w:type="character" w:styleId="PlaceholderText">
    <w:name w:val="Placeholder Text"/>
    <w:basedOn w:val="DefaultParagraphFont"/>
    <w:uiPriority w:val="99"/>
    <w:semiHidden/>
    <w:rPr>
      <w:color w:val="808080"/>
    </w:rPr>
  </w:style>
  <w:style w:type="paragraph" w:customStyle="1" w:styleId="05BB18343B4D45A8979322659E93BBDB">
    <w:name w:val="05BB18343B4D45A8979322659E93B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